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3F" w:rsidRPr="00E26FD6" w:rsidRDefault="001D043F" w:rsidP="00CD5B81">
      <w:pPr>
        <w:shd w:val="clear" w:color="auto" w:fill="FFFFFF"/>
        <w:tabs>
          <w:tab w:val="left" w:leader="dot" w:pos="8957"/>
        </w:tabs>
        <w:ind w:left="8931"/>
        <w:rPr>
          <w:rFonts w:ascii="Arial" w:hAnsi="Arial" w:cs="Arial"/>
          <w:color w:val="000000"/>
          <w:spacing w:val="1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>Załącznik Nr 2 do projektu</w:t>
      </w:r>
    </w:p>
    <w:p w:rsidR="001D043F" w:rsidRDefault="001D043F" w:rsidP="00EE739F">
      <w:pPr>
        <w:shd w:val="clear" w:color="auto" w:fill="FFFFFF"/>
        <w:tabs>
          <w:tab w:val="left" w:leader="dot" w:pos="8957"/>
        </w:tabs>
        <w:ind w:left="8910"/>
        <w:rPr>
          <w:rFonts w:ascii="Arial" w:hAnsi="Arial" w:cs="Arial"/>
        </w:rPr>
      </w:pPr>
      <w:r>
        <w:rPr>
          <w:rFonts w:ascii="Arial" w:hAnsi="Arial" w:cs="Arial"/>
        </w:rPr>
        <w:t xml:space="preserve">uchwały </w:t>
      </w:r>
    </w:p>
    <w:p w:rsidR="001D043F" w:rsidRPr="00E26FD6" w:rsidRDefault="001D043F" w:rsidP="00EE739F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Rady Miejskiej w Morągu z dnia.</w:t>
      </w:r>
      <w:r w:rsidRPr="00E26FD6">
        <w:rPr>
          <w:rFonts w:ascii="Arial" w:hAnsi="Arial" w:cs="Arial"/>
          <w:color w:val="000000"/>
          <w:spacing w:val="1"/>
          <w:sz w:val="22"/>
          <w:szCs w:val="22"/>
        </w:rPr>
        <w:t>.</w:t>
      </w:r>
    </w:p>
    <w:p w:rsidR="001D043F" w:rsidRPr="00E26FD6" w:rsidRDefault="001D043F" w:rsidP="00CD5B81">
      <w:pPr>
        <w:pStyle w:val="Heading2"/>
        <w:ind w:firstLine="709"/>
        <w:jc w:val="left"/>
        <w:rPr>
          <w:rFonts w:ascii="Arial Narrow" w:hAnsi="Arial Narrow" w:cs="Arial Narrow"/>
          <w:sz w:val="22"/>
          <w:szCs w:val="22"/>
        </w:rPr>
      </w:pPr>
      <w:r w:rsidRPr="00E26FD6">
        <w:rPr>
          <w:rFonts w:ascii="Arial Narrow" w:hAnsi="Arial Narrow" w:cs="Arial Narrow"/>
          <w:sz w:val="22"/>
          <w:szCs w:val="22"/>
        </w:rPr>
        <w:t xml:space="preserve">KARTA OCENY FORMALNEJ OFERTY </w:t>
      </w:r>
    </w:p>
    <w:p w:rsidR="001D043F" w:rsidRDefault="001D043F">
      <w:pPr>
        <w:pStyle w:val="Heading2"/>
        <w:ind w:left="-709"/>
        <w:jc w:val="both"/>
        <w:rPr>
          <w:rFonts w:ascii="Arial Narrow" w:hAnsi="Arial Narrow" w:cs="Arial Narrow"/>
          <w:sz w:val="16"/>
          <w:szCs w:val="16"/>
        </w:rPr>
      </w:pPr>
    </w:p>
    <w:p w:rsidR="001D043F" w:rsidRDefault="001D043F">
      <w:pPr>
        <w:pStyle w:val="Heading2"/>
        <w:ind w:left="-709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>na realizację zadania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tbl>
      <w:tblPr>
        <w:tblW w:w="15316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718"/>
        <w:gridCol w:w="4499"/>
        <w:gridCol w:w="2552"/>
        <w:gridCol w:w="6"/>
      </w:tblGrid>
      <w:tr w:rsidR="001D043F" w:rsidRPr="00510A23">
        <w:trPr>
          <w:cantSplit/>
          <w:trHeight w:val="380"/>
        </w:trPr>
        <w:tc>
          <w:tcPr>
            <w:tcW w:w="8259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7057" w:type="dxa"/>
            <w:gridSpan w:val="3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oferty:</w:t>
            </w:r>
          </w:p>
        </w:tc>
      </w:tr>
      <w:tr w:rsidR="001D043F" w:rsidRPr="00510A23">
        <w:trPr>
          <w:cantSplit/>
          <w:trHeight w:val="254"/>
        </w:trPr>
        <w:tc>
          <w:tcPr>
            <w:tcW w:w="12758" w:type="dxa"/>
            <w:gridSpan w:val="3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I. Warunki formalne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8" w:type="dxa"/>
            <w:gridSpan w:val="2"/>
          </w:tcPr>
          <w:p w:rsidR="001D043F" w:rsidRDefault="001D043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/ NIE</w:t>
            </w:r>
          </w:p>
          <w:p w:rsidR="001D043F" w:rsidRPr="00510A23" w:rsidRDefault="001D043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 / N</w:t>
            </w: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zamkniętej odpowiednio opisanej kopercie?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terminie określonym w ogłoszeniu o otwartym konkursie ofert?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na obowiązującym wzorze oferty?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finansowy zadania?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rzeczowy zadania?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podpisana przez osoby upoważnione do reprezentacji?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 w:val="restart"/>
          </w:tcPr>
          <w:p w:rsidR="001D043F" w:rsidRPr="00510A23" w:rsidRDefault="001D043F">
            <w:pPr>
              <w:pStyle w:val="Zawartotabeli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769" w:type="dxa"/>
            <w:gridSpan w:val="3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do oferty  dołączone są wymagane załączniki?</w:t>
            </w:r>
          </w:p>
        </w:tc>
      </w:tr>
      <w:tr w:rsidR="001D043F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/>
            <w:vAlign w:val="center"/>
          </w:tcPr>
          <w:p w:rsidR="001D043F" w:rsidRPr="00510A23" w:rsidRDefault="001D043F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aktualny odpis z rejestru 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1D043F" w:rsidRPr="00510A23" w:rsidRDefault="001D043F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1D043F" w:rsidRPr="00510A23" w:rsidRDefault="001D043F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merytoryczne za ostatni rok 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1D043F" w:rsidRPr="00510A23" w:rsidRDefault="001D043F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1D043F" w:rsidRPr="00510A23" w:rsidRDefault="001D043F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finansowe za ostatni rok </w:t>
            </w:r>
            <w:r w:rsidRPr="00510A23">
              <w:rPr>
                <w:rFonts w:ascii="Arial" w:hAnsi="Arial" w:cs="Arial"/>
                <w:sz w:val="20"/>
                <w:szCs w:val="20"/>
              </w:rPr>
              <w:t>(bilans, rachunek wyników, informacja dodatkowa)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1D043F" w:rsidRPr="00510A23" w:rsidRDefault="001D043F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pełnomocnictwo do składania oświadczeń woli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 w:rsidTr="00FB4FA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1D043F" w:rsidRPr="00510A23" w:rsidRDefault="001D043F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  <w:tcBorders>
              <w:bottom w:val="single" w:sz="4" w:space="0" w:color="auto"/>
            </w:tcBorders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statut</w:t>
            </w:r>
          </w:p>
        </w:tc>
        <w:tc>
          <w:tcPr>
            <w:tcW w:w="2552" w:type="dxa"/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 w:rsidTr="00FB4FA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1D043F" w:rsidRPr="00510A23" w:rsidRDefault="001D043F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oświadczenie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D043F" w:rsidRPr="00510A23" w:rsidTr="00FB4FA3">
        <w:trPr>
          <w:gridAfter w:val="1"/>
          <w:wAfter w:w="6" w:type="dxa"/>
          <w:cantSplit/>
        </w:trPr>
        <w:tc>
          <w:tcPr>
            <w:tcW w:w="541" w:type="dxa"/>
            <w:tcBorders>
              <w:right w:val="single" w:sz="4" w:space="0" w:color="auto"/>
            </w:tcBorders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9. </w:t>
            </w:r>
          </w:p>
        </w:tc>
        <w:tc>
          <w:tcPr>
            <w:tcW w:w="1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D043F" w:rsidRPr="00510A23" w:rsidRDefault="001D043F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D043F" w:rsidRDefault="001D043F">
      <w:pPr>
        <w:jc w:val="both"/>
        <w:rPr>
          <w:rFonts w:ascii="Arial Narrow" w:hAnsi="Arial Narrow" w:cs="Arial Narrow"/>
          <w:b/>
          <w:bCs/>
        </w:rPr>
      </w:pPr>
    </w:p>
    <w:p w:rsidR="001D043F" w:rsidRDefault="001D043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Podpisy członków Komisji:</w:t>
      </w:r>
    </w:p>
    <w:p w:rsidR="001D043F" w:rsidRDefault="001D043F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                                            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 .................................</w:t>
      </w:r>
    </w:p>
    <w:sectPr w:rsidR="001D043F" w:rsidSect="00F21462">
      <w:pgSz w:w="16838" w:h="11906" w:orient="landscape"/>
      <w:pgMar w:top="426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462"/>
    <w:rsid w:val="00192ACF"/>
    <w:rsid w:val="001D043F"/>
    <w:rsid w:val="00230A41"/>
    <w:rsid w:val="00254C42"/>
    <w:rsid w:val="004815EE"/>
    <w:rsid w:val="00510A23"/>
    <w:rsid w:val="00626E4A"/>
    <w:rsid w:val="007346EB"/>
    <w:rsid w:val="007D63D6"/>
    <w:rsid w:val="00857710"/>
    <w:rsid w:val="00A4436C"/>
    <w:rsid w:val="00BC7803"/>
    <w:rsid w:val="00CD5B81"/>
    <w:rsid w:val="00E26FD6"/>
    <w:rsid w:val="00E3710E"/>
    <w:rsid w:val="00E71E35"/>
    <w:rsid w:val="00EE739F"/>
    <w:rsid w:val="00F21462"/>
    <w:rsid w:val="00FB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D6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3D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3D6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Zawartotabeli">
    <w:name w:val="Zawartość tabeli"/>
    <w:basedOn w:val="BodyText"/>
    <w:uiPriority w:val="99"/>
    <w:rsid w:val="007D63D6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rsid w:val="007D6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63D6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248</Words>
  <Characters>1493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7</cp:revision>
  <cp:lastPrinted>2008-10-13T05:44:00Z</cp:lastPrinted>
  <dcterms:created xsi:type="dcterms:W3CDTF">2010-10-17T19:42:00Z</dcterms:created>
  <dcterms:modified xsi:type="dcterms:W3CDTF">2011-11-07T09:13:00Z</dcterms:modified>
</cp:coreProperties>
</file>